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ettings.xml" ContentType="application/vnd.openxmlformats-officedocument.wordprocessingml.settings+xml"/>
  <Default Extension="emf" ContentType="image/x-emf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styles.xml" ContentType="application/vnd.openxmlformats-officedocument.wordprocessingml.styles+xml"/>
  <Default Extension="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16F12" w:rsidRDefault="00AC4608" w:rsidP="00216F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5565835</wp:posOffset>
            </wp:positionH>
            <wp:positionV relativeFrom="paragraph">
              <wp:posOffset>0</wp:posOffset>
            </wp:positionV>
            <wp:extent cx="783207" cy="750499"/>
            <wp:effectExtent l="1905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75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608">
        <w:rPr>
          <w:rFonts w:ascii="Arial" w:hAnsi="Arial" w:cs="Arial"/>
          <w:b/>
          <w:noProof/>
          <w:sz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-13970</wp:posOffset>
            </wp:positionV>
            <wp:extent cx="771525" cy="752475"/>
            <wp:effectExtent l="19050" t="0" r="9525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F12" w:rsidRDefault="00AC4608" w:rsidP="00AC4608">
      <w:pPr>
        <w:ind w:left="2832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</w:t>
      </w:r>
      <w:r w:rsidR="00216F12" w:rsidRPr="00B3083B">
        <w:rPr>
          <w:rFonts w:ascii="Arial" w:hAnsi="Arial" w:cs="Arial"/>
          <w:b/>
          <w:sz w:val="32"/>
        </w:rPr>
        <w:t xml:space="preserve">ODULO </w:t>
      </w:r>
      <w:proofErr w:type="spellStart"/>
      <w:r w:rsidR="00216F12" w:rsidRPr="00B3083B">
        <w:rPr>
          <w:rFonts w:ascii="Arial" w:hAnsi="Arial" w:cs="Arial"/>
          <w:b/>
          <w:sz w:val="32"/>
        </w:rPr>
        <w:t>DI</w:t>
      </w:r>
      <w:proofErr w:type="spellEnd"/>
      <w:r w:rsidR="00216F12" w:rsidRPr="00B3083B">
        <w:rPr>
          <w:rFonts w:ascii="Arial" w:hAnsi="Arial" w:cs="Arial"/>
          <w:b/>
          <w:sz w:val="32"/>
        </w:rPr>
        <w:t xml:space="preserve"> </w:t>
      </w:r>
      <w:r w:rsidR="002D64D6">
        <w:rPr>
          <w:rFonts w:ascii="Arial" w:hAnsi="Arial" w:cs="Arial"/>
          <w:b/>
          <w:sz w:val="32"/>
        </w:rPr>
        <w:t>ISCRIZIONE</w:t>
      </w:r>
    </w:p>
    <w:p w:rsidR="002D64D6" w:rsidRPr="00F74AA6" w:rsidRDefault="002D64D6" w:rsidP="00216F12">
      <w:pPr>
        <w:jc w:val="center"/>
        <w:rPr>
          <w:rFonts w:ascii="Arial" w:hAnsi="Arial" w:cs="Arial"/>
          <w:b/>
          <w:sz w:val="40"/>
          <w:szCs w:val="40"/>
        </w:rPr>
      </w:pPr>
    </w:p>
    <w:p w:rsidR="00F141BF" w:rsidRPr="00F74AA6" w:rsidRDefault="00AC4608" w:rsidP="00F141BF">
      <w:pPr>
        <w:spacing w:after="120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F74AA6">
        <w:rPr>
          <w:rFonts w:ascii="Arial" w:hAnsi="Arial" w:cs="Arial"/>
          <w:b/>
          <w:sz w:val="36"/>
          <w:szCs w:val="36"/>
        </w:rPr>
        <w:t xml:space="preserve">Corso </w:t>
      </w:r>
      <w:r w:rsidR="00F141BF">
        <w:rPr>
          <w:rFonts w:ascii="Arial" w:hAnsi="Arial" w:cs="Arial"/>
          <w:b/>
          <w:sz w:val="36"/>
          <w:szCs w:val="36"/>
        </w:rPr>
        <w:t>Base “</w:t>
      </w:r>
      <w:proofErr w:type="spellStart"/>
      <w:r w:rsidR="00F141BF">
        <w:rPr>
          <w:rFonts w:ascii="Arial" w:hAnsi="Arial" w:cs="Arial"/>
          <w:b/>
          <w:sz w:val="36"/>
          <w:szCs w:val="36"/>
        </w:rPr>
        <w:t>Incident</w:t>
      </w:r>
      <w:proofErr w:type="spellEnd"/>
      <w:r w:rsidR="00F141B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F141BF">
        <w:rPr>
          <w:rFonts w:ascii="Arial" w:hAnsi="Arial" w:cs="Arial"/>
          <w:b/>
          <w:sz w:val="36"/>
          <w:szCs w:val="36"/>
        </w:rPr>
        <w:t>Command</w:t>
      </w:r>
      <w:proofErr w:type="spellEnd"/>
      <w:r w:rsidR="00F141BF">
        <w:rPr>
          <w:rFonts w:ascii="Arial" w:hAnsi="Arial" w:cs="Arial"/>
          <w:b/>
          <w:sz w:val="36"/>
          <w:szCs w:val="36"/>
        </w:rPr>
        <w:t xml:space="preserve"> System CRI”</w:t>
      </w:r>
    </w:p>
    <w:p w:rsidR="00AC4608" w:rsidRPr="00F74AA6" w:rsidRDefault="00AC4608" w:rsidP="00AC4608">
      <w:pPr>
        <w:spacing w:after="120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216F12" w:rsidRPr="00F74AA6" w:rsidRDefault="00216F12" w:rsidP="00216F12">
      <w:pPr>
        <w:jc w:val="center"/>
        <w:rPr>
          <w:rFonts w:ascii="Arial" w:hAnsi="Arial" w:cs="Arial"/>
          <w:b/>
        </w:rPr>
      </w:pPr>
    </w:p>
    <w:p w:rsidR="00A34DB4" w:rsidRDefault="00A34DB4">
      <w:pPr>
        <w:rPr>
          <w:rFonts w:ascii="Arial" w:hAnsi="Arial" w:cs="Arial"/>
        </w:rPr>
        <w:sectPr w:rsidR="00A34DB4">
          <w:pgSz w:w="11900" w:h="16840"/>
          <w:pgMar w:top="720" w:right="720" w:bottom="720" w:left="720" w:header="708" w:footer="708" w:gutter="0"/>
          <w:cols w:space="708"/>
          <w:docGrid w:linePitch="326"/>
        </w:sectPr>
      </w:pPr>
    </w:p>
    <w:p w:rsidR="00216F12" w:rsidRPr="00090E19" w:rsidRDefault="00887F38">
      <w:pPr>
        <w:rPr>
          <w:rFonts w:ascii="Arial" w:hAnsi="Arial" w:cs="Arial"/>
          <w:b/>
          <w:sz w:val="32"/>
          <w:szCs w:val="32"/>
          <w:u w:val="single"/>
        </w:rPr>
      </w:pPr>
      <w:r w:rsidRPr="00090E19">
        <w:rPr>
          <w:rFonts w:ascii="Arial" w:hAnsi="Arial" w:cs="Arial"/>
          <w:b/>
          <w:sz w:val="32"/>
          <w:szCs w:val="32"/>
          <w:u w:val="single"/>
        </w:rPr>
        <w:t>ANAGRAFICA:</w:t>
      </w:r>
    </w:p>
    <w:p w:rsidR="00A34DB4" w:rsidRPr="00B95A39" w:rsidRDefault="00A34DB4">
      <w:pPr>
        <w:rPr>
          <w:rFonts w:ascii="Arial" w:hAnsi="Arial" w:cs="Arial"/>
          <w:sz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Nome: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  <w:bdr w:val="single" w:sz="4" w:space="0" w:color="auto"/>
        </w:rPr>
      </w:pPr>
      <w:sdt>
        <w:sdtPr>
          <w:rPr>
            <w:rFonts w:ascii="Arial" w:hAnsi="Arial" w:cs="Arial"/>
            <w:sz w:val="22"/>
            <w:szCs w:val="22"/>
            <w:bdr w:val="single" w:sz="4" w:space="0" w:color="auto"/>
          </w:rPr>
          <w:id w:val="1339929510"/>
          <w:placeholder>
            <w:docPart w:val="6FA95C1AE48F4FE781F8F2808E7CA24B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 w:rsidP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Telefono: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15"/>
          <w:placeholder>
            <w:docPart w:val="568A666F4FB34FCAA3D58A6429DEFD88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 w:rsidP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Via: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17"/>
          <w:placeholder>
            <w:docPart w:val="C56F87B6B85049DE97440C72CE67AB7B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 w:rsidP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Data e luogo di nascita: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19"/>
          <w:placeholder>
            <w:docPart w:val="D4181963065547C189C703A1ABBF2048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 w:rsidP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Professione: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21"/>
          <w:placeholder>
            <w:docPart w:val="7BC412019E24486C8A547095C07CE6EC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 w:rsidP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B95A39" w:rsidP="00A34DB4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INFORMAZIONI DI CROCE ROSSA:</w:t>
      </w:r>
    </w:p>
    <w:p w:rsidR="00A34DB4" w:rsidRPr="00090E19" w:rsidRDefault="00A34DB4" w:rsidP="00A34DB4">
      <w:pPr>
        <w:rPr>
          <w:rFonts w:ascii="Arial" w:hAnsi="Arial" w:cs="Arial"/>
          <w:sz w:val="16"/>
          <w:szCs w:val="16"/>
        </w:rPr>
      </w:pPr>
    </w:p>
    <w:p w:rsidR="00B95A39" w:rsidRPr="00090E19" w:rsidRDefault="00B95A39" w:rsidP="00A34DB4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Comitato di appartenenza</w:t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38"/>
          <w:placeholder>
            <w:docPart w:val="D3C7FD03118B427BB03C954FD60E54C5"/>
          </w:placeholder>
          <w:showingPlcHdr/>
          <w:text/>
        </w:sdtPr>
        <w:sdtContent>
          <w:r w:rsidR="00B95A39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  <w:r w:rsidR="00B95A39" w:rsidRPr="00090E19">
        <w:rPr>
          <w:rFonts w:ascii="Arial" w:hAnsi="Arial" w:cs="Arial"/>
          <w:sz w:val="22"/>
          <w:szCs w:val="22"/>
        </w:rPr>
        <w:t xml:space="preserve"> </w:t>
      </w:r>
    </w:p>
    <w:p w:rsidR="00B95A39" w:rsidRPr="00090E19" w:rsidRDefault="00B95A39" w:rsidP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971CB1" w:rsidP="00A34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Corsita/Auditore</w:t>
      </w:r>
    </w:p>
    <w:sdt>
      <w:sdtPr>
        <w:rPr>
          <w:rFonts w:ascii="Arial" w:hAnsi="Arial" w:cs="Arial"/>
          <w:sz w:val="22"/>
          <w:szCs w:val="22"/>
        </w:rPr>
        <w:id w:val="1339929540"/>
        <w:placeholder>
          <w:docPart w:val="70CA11566A05477FABE4BBD26E6EBF81"/>
        </w:placeholder>
        <w:showingPlcHdr/>
        <w:text/>
      </w:sdtPr>
      <w:sdtContent>
        <w:p w:rsidR="00A34DB4" w:rsidRPr="00090E19" w:rsidRDefault="00B95A39" w:rsidP="00A34DB4">
          <w:pPr>
            <w:rPr>
              <w:rFonts w:ascii="Arial" w:hAnsi="Arial" w:cs="Arial"/>
              <w:sz w:val="22"/>
              <w:szCs w:val="22"/>
            </w:rPr>
          </w:pPr>
          <w:r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p>
      </w:sdtContent>
    </w:sdt>
    <w:p w:rsidR="00A34DB4" w:rsidRPr="00090E19" w:rsidRDefault="00A34DB4" w:rsidP="00A34DB4">
      <w:pPr>
        <w:rPr>
          <w:rFonts w:ascii="Arial" w:hAnsi="Arial" w:cs="Arial"/>
          <w:sz w:val="16"/>
          <w:szCs w:val="16"/>
        </w:rPr>
      </w:pPr>
    </w:p>
    <w:p w:rsidR="000004FA" w:rsidRDefault="000004FA" w:rsidP="00B95A39">
      <w:pPr>
        <w:rPr>
          <w:rFonts w:ascii="Arial" w:hAnsi="Arial" w:cs="Arial"/>
          <w:sz w:val="22"/>
          <w:szCs w:val="22"/>
        </w:rPr>
      </w:pPr>
    </w:p>
    <w:p w:rsidR="00B95A39" w:rsidRPr="00090E19" w:rsidRDefault="00B95A39" w:rsidP="00B95A39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Qualifiche CRI:</w:t>
      </w:r>
    </w:p>
    <w:p w:rsidR="00B95A39" w:rsidRPr="00090E19" w:rsidRDefault="00B95A39" w:rsidP="00B95A39">
      <w:pPr>
        <w:rPr>
          <w:rFonts w:ascii="Arial" w:hAnsi="Arial" w:cs="Arial"/>
          <w:sz w:val="16"/>
          <w:szCs w:val="16"/>
        </w:rPr>
      </w:pPr>
    </w:p>
    <w:p w:rsidR="00B95A39" w:rsidRPr="00090E19" w:rsidRDefault="006F3312" w:rsidP="00B95A39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95A39" w:rsidRPr="00090E19">
        <w:rPr>
          <w:rFonts w:ascii="Arial" w:hAnsi="Arial" w:cs="Arial"/>
          <w:sz w:val="22"/>
          <w:szCs w:val="22"/>
        </w:rPr>
        <w:instrText xml:space="preserve"> FORMCHECKBOX </w:instrText>
      </w:r>
      <w:r w:rsidR="00971CB1" w:rsidRPr="006F3312">
        <w:rPr>
          <w:rFonts w:ascii="Arial" w:hAnsi="Arial" w:cs="Arial"/>
          <w:sz w:val="22"/>
          <w:szCs w:val="22"/>
        </w:rPr>
      </w:r>
      <w:r w:rsidRPr="00090E19">
        <w:rPr>
          <w:rFonts w:ascii="Arial" w:hAnsi="Arial" w:cs="Arial"/>
          <w:sz w:val="22"/>
          <w:szCs w:val="22"/>
        </w:rPr>
        <w:fldChar w:fldCharType="end"/>
      </w:r>
      <w:r w:rsidR="00B95A39" w:rsidRPr="00090E19">
        <w:rPr>
          <w:rFonts w:ascii="Arial" w:hAnsi="Arial" w:cs="Arial"/>
          <w:sz w:val="22"/>
          <w:szCs w:val="22"/>
        </w:rPr>
        <w:t xml:space="preserve"> Trasporto infermi</w:t>
      </w:r>
      <w:proofErr w:type="gramStart"/>
      <w:r w:rsidR="00AC4608" w:rsidRPr="00090E19">
        <w:rPr>
          <w:rFonts w:ascii="Arial" w:hAnsi="Arial" w:cs="Arial"/>
          <w:sz w:val="22"/>
          <w:szCs w:val="22"/>
        </w:rPr>
        <w:t xml:space="preserve">    </w:t>
      </w:r>
      <w:proofErr w:type="gramEnd"/>
      <w:r w:rsidRPr="00090E1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95A39" w:rsidRPr="00090E19">
        <w:rPr>
          <w:rFonts w:ascii="Arial" w:hAnsi="Arial" w:cs="Arial"/>
          <w:sz w:val="22"/>
          <w:szCs w:val="22"/>
        </w:rPr>
        <w:instrText xml:space="preserve"> FORMCHECKBOX </w:instrText>
      </w:r>
      <w:r w:rsidR="00971CB1" w:rsidRPr="006F3312">
        <w:rPr>
          <w:rFonts w:ascii="Arial" w:hAnsi="Arial" w:cs="Arial"/>
          <w:sz w:val="22"/>
          <w:szCs w:val="22"/>
        </w:rPr>
      </w:r>
      <w:r w:rsidRPr="00090E19">
        <w:rPr>
          <w:rFonts w:ascii="Arial" w:hAnsi="Arial" w:cs="Arial"/>
          <w:sz w:val="22"/>
          <w:szCs w:val="22"/>
        </w:rPr>
        <w:fldChar w:fldCharType="end"/>
      </w:r>
      <w:r w:rsidR="00B95A39" w:rsidRPr="00090E19">
        <w:rPr>
          <w:rFonts w:ascii="Arial" w:hAnsi="Arial" w:cs="Arial"/>
          <w:sz w:val="22"/>
          <w:szCs w:val="22"/>
        </w:rPr>
        <w:t xml:space="preserve"> Certificazione 118</w:t>
      </w:r>
      <w:r w:rsidR="00B95A39" w:rsidRPr="00090E19">
        <w:rPr>
          <w:rFonts w:ascii="Arial" w:hAnsi="Arial" w:cs="Arial"/>
          <w:sz w:val="22"/>
          <w:szCs w:val="22"/>
        </w:rPr>
        <w:tab/>
      </w:r>
    </w:p>
    <w:p w:rsidR="00B95A39" w:rsidRPr="00090E19" w:rsidRDefault="00B95A39" w:rsidP="00B95A39">
      <w:pPr>
        <w:rPr>
          <w:rFonts w:ascii="Arial" w:hAnsi="Arial" w:cs="Arial"/>
          <w:sz w:val="16"/>
          <w:szCs w:val="16"/>
        </w:rPr>
      </w:pPr>
    </w:p>
    <w:p w:rsidR="00B95A39" w:rsidRPr="00090E19" w:rsidRDefault="006F3312" w:rsidP="00B95A39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95A39" w:rsidRPr="00090E19">
        <w:rPr>
          <w:rFonts w:ascii="Arial" w:hAnsi="Arial" w:cs="Arial"/>
          <w:sz w:val="22"/>
          <w:szCs w:val="22"/>
        </w:rPr>
        <w:instrText xml:space="preserve"> FORMCHECKBOX </w:instrText>
      </w:r>
      <w:r w:rsidR="00971CB1" w:rsidRPr="006F3312">
        <w:rPr>
          <w:rFonts w:ascii="Arial" w:hAnsi="Arial" w:cs="Arial"/>
          <w:sz w:val="22"/>
          <w:szCs w:val="22"/>
        </w:rPr>
      </w:r>
      <w:r w:rsidRPr="00090E19">
        <w:rPr>
          <w:rFonts w:ascii="Arial" w:hAnsi="Arial" w:cs="Arial"/>
          <w:sz w:val="22"/>
          <w:szCs w:val="22"/>
        </w:rPr>
        <w:fldChar w:fldCharType="end"/>
      </w:r>
      <w:r w:rsidR="00B95A39" w:rsidRPr="00090E19">
        <w:rPr>
          <w:rFonts w:ascii="Arial" w:hAnsi="Arial" w:cs="Arial"/>
          <w:sz w:val="22"/>
          <w:szCs w:val="22"/>
        </w:rPr>
        <w:t xml:space="preserve"> OPSA</w:t>
      </w:r>
      <w:r w:rsidR="00B95A39" w:rsidRPr="00090E19">
        <w:rPr>
          <w:rFonts w:ascii="Arial" w:hAnsi="Arial" w:cs="Arial"/>
          <w:sz w:val="22"/>
          <w:szCs w:val="22"/>
        </w:rPr>
        <w:tab/>
      </w:r>
      <w:r w:rsidR="00B95A39" w:rsidRPr="00090E19">
        <w:rPr>
          <w:rFonts w:ascii="Arial" w:hAnsi="Arial" w:cs="Arial"/>
          <w:sz w:val="22"/>
          <w:szCs w:val="22"/>
        </w:rPr>
        <w:tab/>
      </w:r>
      <w:r w:rsidR="00AC4608" w:rsidRPr="00090E19">
        <w:rPr>
          <w:rFonts w:ascii="Arial" w:hAnsi="Arial" w:cs="Arial"/>
          <w:sz w:val="22"/>
          <w:szCs w:val="22"/>
        </w:rPr>
        <w:t xml:space="preserve"> </w:t>
      </w:r>
      <w:r w:rsidR="002369C5">
        <w:rPr>
          <w:rFonts w:ascii="Arial" w:hAnsi="Arial" w:cs="Arial"/>
          <w:sz w:val="22"/>
          <w:szCs w:val="22"/>
        </w:rPr>
        <w:t xml:space="preserve"> </w:t>
      </w:r>
      <w:r w:rsidRPr="00090E1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C4608" w:rsidRPr="00090E19">
        <w:rPr>
          <w:rFonts w:ascii="Arial" w:hAnsi="Arial" w:cs="Arial"/>
          <w:sz w:val="22"/>
          <w:szCs w:val="22"/>
        </w:rPr>
        <w:instrText xml:space="preserve"> FORMCHECKBOX </w:instrText>
      </w:r>
      <w:r w:rsidR="00971CB1" w:rsidRPr="006F3312">
        <w:rPr>
          <w:rFonts w:ascii="Arial" w:hAnsi="Arial" w:cs="Arial"/>
          <w:sz w:val="22"/>
          <w:szCs w:val="22"/>
        </w:rPr>
      </w:r>
      <w:r w:rsidRPr="00090E19">
        <w:rPr>
          <w:rFonts w:ascii="Arial" w:hAnsi="Arial" w:cs="Arial"/>
          <w:sz w:val="22"/>
          <w:szCs w:val="22"/>
        </w:rPr>
        <w:fldChar w:fldCharType="end"/>
      </w:r>
      <w:r w:rsidR="00AC4608" w:rsidRPr="00090E19">
        <w:rPr>
          <w:rFonts w:ascii="Arial" w:hAnsi="Arial" w:cs="Arial"/>
          <w:sz w:val="22"/>
          <w:szCs w:val="22"/>
        </w:rPr>
        <w:t xml:space="preserve"> Cuoco</w:t>
      </w:r>
    </w:p>
    <w:p w:rsidR="00B95A39" w:rsidRPr="00090E19" w:rsidRDefault="00B95A39" w:rsidP="00B95A39">
      <w:pPr>
        <w:rPr>
          <w:rFonts w:ascii="Arial" w:hAnsi="Arial" w:cs="Arial"/>
          <w:sz w:val="16"/>
          <w:szCs w:val="16"/>
        </w:rPr>
      </w:pPr>
    </w:p>
    <w:p w:rsidR="00B95A39" w:rsidRPr="00090E19" w:rsidRDefault="00B95A39" w:rsidP="00B95A39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ab/>
      </w:r>
      <w:r w:rsidRPr="00090E19">
        <w:rPr>
          <w:rFonts w:ascii="Arial" w:hAnsi="Arial" w:cs="Arial"/>
          <w:sz w:val="22"/>
          <w:szCs w:val="22"/>
        </w:rPr>
        <w:tab/>
      </w:r>
    </w:p>
    <w:p w:rsidR="00B95A39" w:rsidRPr="00090E19" w:rsidRDefault="00B95A39" w:rsidP="00B95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0"/>
        </w:tabs>
        <w:rPr>
          <w:rFonts w:ascii="Arial" w:hAnsi="Arial" w:cs="Arial"/>
          <w:sz w:val="16"/>
          <w:szCs w:val="16"/>
        </w:rPr>
      </w:pPr>
    </w:p>
    <w:p w:rsidR="00B95A39" w:rsidRPr="00090E19" w:rsidRDefault="00B95A39" w:rsidP="00B95A39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ab/>
      </w:r>
      <w:r w:rsidRPr="00090E19">
        <w:rPr>
          <w:rFonts w:ascii="Arial" w:hAnsi="Arial" w:cs="Arial"/>
          <w:sz w:val="22"/>
          <w:szCs w:val="22"/>
        </w:rPr>
        <w:tab/>
      </w:r>
      <w:r w:rsidRPr="00090E19">
        <w:rPr>
          <w:rFonts w:ascii="Arial" w:hAnsi="Arial" w:cs="Arial"/>
          <w:sz w:val="22"/>
          <w:szCs w:val="22"/>
        </w:rPr>
        <w:tab/>
      </w:r>
    </w:p>
    <w:p w:rsidR="00B95A39" w:rsidRPr="00090E19" w:rsidRDefault="00B95A39" w:rsidP="00B95A39">
      <w:pPr>
        <w:rPr>
          <w:rFonts w:ascii="Arial" w:hAnsi="Arial" w:cs="Arial"/>
          <w:sz w:val="16"/>
          <w:szCs w:val="16"/>
        </w:rPr>
      </w:pPr>
    </w:p>
    <w:p w:rsidR="00B95A39" w:rsidRPr="00F74AA6" w:rsidRDefault="00B95A39" w:rsidP="00A34DB4">
      <w:pPr>
        <w:spacing w:line="276" w:lineRule="auto"/>
        <w:rPr>
          <w:rFonts w:ascii="Arial" w:hAnsi="Arial" w:cs="Arial"/>
          <w:sz w:val="20"/>
          <w:szCs w:val="20"/>
        </w:rPr>
      </w:pPr>
    </w:p>
    <w:p w:rsidR="00B95A39" w:rsidRPr="00090E19" w:rsidRDefault="00B95A39" w:rsidP="00A34DB4">
      <w:pPr>
        <w:spacing w:line="276" w:lineRule="auto"/>
        <w:rPr>
          <w:rFonts w:ascii="Arial" w:hAnsi="Arial" w:cs="Arial"/>
          <w:sz w:val="22"/>
          <w:szCs w:val="22"/>
        </w:rPr>
      </w:pPr>
    </w:p>
    <w:p w:rsidR="00090E19" w:rsidRDefault="00090E19" w:rsidP="00A34DB4">
      <w:pPr>
        <w:spacing w:line="276" w:lineRule="auto"/>
        <w:rPr>
          <w:rFonts w:ascii="Arial" w:hAnsi="Arial" w:cs="Arial"/>
          <w:sz w:val="22"/>
          <w:szCs w:val="22"/>
        </w:rPr>
      </w:pPr>
    </w:p>
    <w:p w:rsidR="000004FA" w:rsidRDefault="000004FA" w:rsidP="00A34DB4">
      <w:pPr>
        <w:spacing w:line="276" w:lineRule="auto"/>
        <w:rPr>
          <w:rFonts w:ascii="Arial" w:hAnsi="Arial" w:cs="Arial"/>
          <w:sz w:val="22"/>
          <w:szCs w:val="22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Cognome: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12"/>
          <w:placeholder>
            <w:docPart w:val="1971836FA5C74D71992D9E1FBC22DA38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F74AA6" w:rsidRDefault="00A34DB4" w:rsidP="00A34DB4">
      <w:pPr>
        <w:rPr>
          <w:rFonts w:ascii="Arial" w:hAnsi="Arial" w:cs="Arial"/>
          <w:sz w:val="12"/>
          <w:szCs w:val="12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090E19">
        <w:rPr>
          <w:rFonts w:ascii="Arial" w:hAnsi="Arial" w:cs="Arial"/>
          <w:sz w:val="22"/>
          <w:szCs w:val="22"/>
        </w:rPr>
        <w:t>e.mail</w:t>
      </w:r>
      <w:proofErr w:type="gramEnd"/>
      <w:r w:rsidRPr="00090E19">
        <w:rPr>
          <w:rFonts w:ascii="Arial" w:hAnsi="Arial" w:cs="Arial"/>
          <w:sz w:val="22"/>
          <w:szCs w:val="22"/>
        </w:rPr>
        <w:t>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16"/>
          <w:placeholder>
            <w:docPart w:val="E8E3BAC484D249E1946F50E4741B233C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Città: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18"/>
          <w:placeholder>
            <w:docPart w:val="F07ADF72B678450B8DC63611546DFCBA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CF: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20"/>
          <w:placeholder>
            <w:docPart w:val="C430867FBF90449B9ED1EDF2BD5CF321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 w:rsidP="00A34DB4">
      <w:pPr>
        <w:spacing w:line="276" w:lineRule="auto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>Abilitazioni professionali:</w:t>
      </w:r>
      <w:r w:rsidRPr="00090E19">
        <w:rPr>
          <w:rFonts w:ascii="Arial" w:hAnsi="Arial" w:cs="Arial"/>
          <w:sz w:val="22"/>
          <w:szCs w:val="22"/>
        </w:rPr>
        <w:tab/>
      </w:r>
    </w:p>
    <w:p w:rsidR="00A34DB4" w:rsidRPr="00090E19" w:rsidRDefault="006F3312" w:rsidP="00A34DB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929522"/>
          <w:placeholder>
            <w:docPart w:val="2A7CDB53B46A451EAE0602A25BEBAE80"/>
          </w:placeholder>
          <w:showingPlcHdr/>
          <w:text/>
        </w:sdtPr>
        <w:sdtContent>
          <w:r w:rsidR="00A34DB4"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sdtContent>
      </w:sdt>
    </w:p>
    <w:p w:rsidR="00A34DB4" w:rsidRPr="00090E19" w:rsidRDefault="00A34DB4">
      <w:pPr>
        <w:rPr>
          <w:rFonts w:ascii="Arial" w:hAnsi="Arial" w:cs="Arial"/>
          <w:sz w:val="22"/>
          <w:szCs w:val="22"/>
        </w:rPr>
      </w:pPr>
    </w:p>
    <w:p w:rsidR="00B95A39" w:rsidRPr="00090E19" w:rsidRDefault="00B95A39">
      <w:pPr>
        <w:rPr>
          <w:rFonts w:ascii="Arial" w:hAnsi="Arial" w:cs="Arial"/>
          <w:sz w:val="14"/>
          <w:szCs w:val="14"/>
        </w:rPr>
      </w:pPr>
    </w:p>
    <w:p w:rsidR="00090E19" w:rsidRPr="00090E19" w:rsidRDefault="00090E19">
      <w:pPr>
        <w:rPr>
          <w:rFonts w:ascii="Arial" w:hAnsi="Arial" w:cs="Arial"/>
          <w:sz w:val="16"/>
          <w:szCs w:val="16"/>
        </w:rPr>
      </w:pPr>
    </w:p>
    <w:p w:rsidR="00A34DB4" w:rsidRPr="00090E19" w:rsidRDefault="00B95A39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 xml:space="preserve">Anno </w:t>
      </w:r>
      <w:proofErr w:type="gramStart"/>
      <w:r w:rsidRPr="00090E19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090E19">
        <w:rPr>
          <w:rFonts w:ascii="Arial" w:hAnsi="Arial" w:cs="Arial"/>
          <w:sz w:val="22"/>
          <w:szCs w:val="22"/>
        </w:rPr>
        <w:t>ingresso in CRI</w:t>
      </w:r>
    </w:p>
    <w:sdt>
      <w:sdtPr>
        <w:rPr>
          <w:rFonts w:ascii="Arial" w:hAnsi="Arial" w:cs="Arial"/>
          <w:sz w:val="22"/>
          <w:szCs w:val="22"/>
        </w:rPr>
        <w:id w:val="1339929539"/>
        <w:placeholder>
          <w:docPart w:val="3540227756E1496F9BE513296C6558CE"/>
        </w:placeholder>
        <w:showingPlcHdr/>
        <w:text/>
      </w:sdtPr>
      <w:sdtContent>
        <w:p w:rsidR="00B95A39" w:rsidRPr="00090E19" w:rsidRDefault="00B95A39">
          <w:pPr>
            <w:rPr>
              <w:rFonts w:ascii="Arial" w:hAnsi="Arial" w:cs="Arial"/>
              <w:sz w:val="22"/>
              <w:szCs w:val="22"/>
            </w:rPr>
          </w:pPr>
          <w:r w:rsidRPr="00BF413C">
            <w:rPr>
              <w:rStyle w:val="PlaceholderText"/>
              <w:rFonts w:eastAsiaTheme="minorHAnsi"/>
              <w:color w:val="FFFFFF" w:themeColor="background1"/>
              <w:sz w:val="22"/>
              <w:szCs w:val="22"/>
              <w:bdr w:val="single" w:sz="4" w:space="0" w:color="auto"/>
            </w:rPr>
            <w:t>Fare clic qui per immettere testo.</w:t>
          </w:r>
        </w:p>
      </w:sdtContent>
    </w:sdt>
    <w:p w:rsidR="00A34DB4" w:rsidRPr="00090E19" w:rsidRDefault="00A34DB4">
      <w:pPr>
        <w:rPr>
          <w:rFonts w:ascii="Arial" w:hAnsi="Arial" w:cs="Arial"/>
          <w:sz w:val="22"/>
          <w:szCs w:val="22"/>
        </w:rPr>
      </w:pPr>
    </w:p>
    <w:p w:rsidR="00A34DB4" w:rsidRPr="00090E19" w:rsidRDefault="00A34DB4">
      <w:pPr>
        <w:rPr>
          <w:rFonts w:ascii="Arial" w:hAnsi="Arial" w:cs="Arial"/>
          <w:sz w:val="22"/>
          <w:szCs w:val="22"/>
        </w:rPr>
      </w:pPr>
    </w:p>
    <w:p w:rsidR="00B95A39" w:rsidRPr="00090E19" w:rsidRDefault="00B95A39">
      <w:pPr>
        <w:rPr>
          <w:rFonts w:ascii="Arial" w:hAnsi="Arial" w:cs="Arial"/>
          <w:sz w:val="22"/>
          <w:szCs w:val="22"/>
        </w:rPr>
      </w:pPr>
    </w:p>
    <w:p w:rsidR="000004FA" w:rsidRDefault="000004FA">
      <w:pPr>
        <w:rPr>
          <w:rFonts w:ascii="Arial" w:hAnsi="Arial" w:cs="Arial"/>
          <w:sz w:val="22"/>
          <w:szCs w:val="22"/>
        </w:rPr>
      </w:pPr>
    </w:p>
    <w:p w:rsidR="000004FA" w:rsidRDefault="000004FA">
      <w:pPr>
        <w:rPr>
          <w:rFonts w:ascii="Arial" w:hAnsi="Arial" w:cs="Arial"/>
          <w:sz w:val="22"/>
          <w:szCs w:val="22"/>
        </w:rPr>
      </w:pPr>
    </w:p>
    <w:p w:rsidR="00A34DB4" w:rsidRPr="00090E19" w:rsidRDefault="00A34DB4">
      <w:pPr>
        <w:rPr>
          <w:rFonts w:ascii="Arial" w:hAnsi="Arial" w:cs="Arial"/>
          <w:sz w:val="22"/>
          <w:szCs w:val="22"/>
        </w:rPr>
      </w:pPr>
    </w:p>
    <w:p w:rsidR="00AC4608" w:rsidRPr="00090E19" w:rsidRDefault="006F3312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95A39" w:rsidRPr="00090E19">
        <w:rPr>
          <w:rFonts w:ascii="Arial" w:hAnsi="Arial" w:cs="Arial"/>
          <w:sz w:val="22"/>
          <w:szCs w:val="22"/>
        </w:rPr>
        <w:instrText xml:space="preserve"> FORMCHECKBOX </w:instrText>
      </w:r>
      <w:r w:rsidR="00971CB1" w:rsidRPr="006F3312">
        <w:rPr>
          <w:rFonts w:ascii="Arial" w:hAnsi="Arial" w:cs="Arial"/>
          <w:sz w:val="22"/>
          <w:szCs w:val="22"/>
        </w:rPr>
      </w:r>
      <w:r w:rsidRPr="00090E19">
        <w:rPr>
          <w:rFonts w:ascii="Arial" w:hAnsi="Arial" w:cs="Arial"/>
          <w:sz w:val="22"/>
          <w:szCs w:val="22"/>
        </w:rPr>
        <w:fldChar w:fldCharType="end"/>
      </w:r>
      <w:r w:rsidR="00B95A39" w:rsidRPr="00090E19">
        <w:rPr>
          <w:rFonts w:ascii="Arial" w:hAnsi="Arial" w:cs="Arial"/>
          <w:sz w:val="22"/>
          <w:szCs w:val="22"/>
        </w:rPr>
        <w:t xml:space="preserve"> OPEM</w:t>
      </w:r>
      <w:r w:rsidR="00B95A39" w:rsidRPr="00090E19">
        <w:rPr>
          <w:rFonts w:ascii="Arial" w:hAnsi="Arial" w:cs="Arial"/>
          <w:sz w:val="22"/>
          <w:szCs w:val="22"/>
        </w:rPr>
        <w:tab/>
      </w:r>
      <w:r w:rsidRPr="00090E1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95A39" w:rsidRPr="00090E19">
        <w:rPr>
          <w:rFonts w:ascii="Arial" w:hAnsi="Arial" w:cs="Arial"/>
          <w:sz w:val="22"/>
          <w:szCs w:val="22"/>
        </w:rPr>
        <w:instrText xml:space="preserve"> FORMCHECKBOX </w:instrText>
      </w:r>
      <w:r w:rsidR="00971CB1" w:rsidRPr="006F3312">
        <w:rPr>
          <w:rFonts w:ascii="Arial" w:hAnsi="Arial" w:cs="Arial"/>
          <w:sz w:val="22"/>
          <w:szCs w:val="22"/>
        </w:rPr>
      </w:r>
      <w:r w:rsidRPr="00090E19">
        <w:rPr>
          <w:rFonts w:ascii="Arial" w:hAnsi="Arial" w:cs="Arial"/>
          <w:sz w:val="22"/>
          <w:szCs w:val="22"/>
        </w:rPr>
        <w:fldChar w:fldCharType="end"/>
      </w:r>
      <w:r w:rsidR="00B95A39" w:rsidRPr="00090E19">
        <w:rPr>
          <w:rFonts w:ascii="Arial" w:hAnsi="Arial" w:cs="Arial"/>
          <w:sz w:val="22"/>
          <w:szCs w:val="22"/>
        </w:rPr>
        <w:t xml:space="preserve"> DLAE</w:t>
      </w:r>
    </w:p>
    <w:p w:rsidR="00AC4608" w:rsidRPr="00090E19" w:rsidRDefault="006F3312">
      <w:pPr>
        <w:rPr>
          <w:rFonts w:ascii="Arial" w:hAnsi="Arial" w:cs="Arial"/>
          <w:sz w:val="22"/>
          <w:szCs w:val="22"/>
        </w:rPr>
      </w:pPr>
      <w:r w:rsidRPr="006F3312">
        <w:rPr>
          <w:rFonts w:ascii="Arial" w:hAnsi="Arial" w:cs="Arial"/>
          <w:noProof/>
          <w:sz w:val="22"/>
          <w:szCs w:val="22"/>
          <w:lang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3.95pt;margin-top:12.1pt;width:160.15pt;height:14.95pt;z-index:251663360;mso-width-relative:margin;mso-height-relative:margin">
            <v:textbox style="mso-next-textbox:#_x0000_s1026">
              <w:txbxContent>
                <w:p w:rsidR="00AC4608" w:rsidRPr="00090E19" w:rsidRDefault="00AC4608" w:rsidP="00090E19"/>
              </w:txbxContent>
            </v:textbox>
          </v:shape>
        </w:pict>
      </w:r>
    </w:p>
    <w:p w:rsidR="00A34DB4" w:rsidRPr="00090E19" w:rsidRDefault="006F3312">
      <w:pPr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95A39" w:rsidRPr="00090E19">
        <w:rPr>
          <w:rFonts w:ascii="Arial" w:hAnsi="Arial" w:cs="Arial"/>
          <w:sz w:val="22"/>
          <w:szCs w:val="22"/>
        </w:rPr>
        <w:instrText xml:space="preserve"> FORMCHECKBOX </w:instrText>
      </w:r>
      <w:r w:rsidR="00971CB1" w:rsidRPr="006F3312">
        <w:rPr>
          <w:rFonts w:ascii="Arial" w:hAnsi="Arial" w:cs="Arial"/>
          <w:sz w:val="22"/>
          <w:szCs w:val="22"/>
        </w:rPr>
      </w:r>
      <w:r w:rsidRPr="00090E19">
        <w:rPr>
          <w:rFonts w:ascii="Arial" w:hAnsi="Arial" w:cs="Arial"/>
          <w:sz w:val="22"/>
          <w:szCs w:val="22"/>
        </w:rPr>
        <w:fldChar w:fldCharType="end"/>
      </w:r>
      <w:r w:rsidR="00AC4608" w:rsidRPr="00090E1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C4608" w:rsidRPr="00090E19">
        <w:rPr>
          <w:rFonts w:ascii="Arial" w:hAnsi="Arial" w:cs="Arial"/>
          <w:sz w:val="22"/>
          <w:szCs w:val="22"/>
        </w:rPr>
        <w:t>altro</w:t>
      </w:r>
      <w:proofErr w:type="gramEnd"/>
      <w:r w:rsidR="00AC4608" w:rsidRPr="00090E19">
        <w:rPr>
          <w:rFonts w:ascii="Arial" w:hAnsi="Arial" w:cs="Arial"/>
          <w:sz w:val="22"/>
          <w:szCs w:val="22"/>
        </w:rPr>
        <w:t xml:space="preserve"> </w:t>
      </w:r>
    </w:p>
    <w:p w:rsidR="00A34DB4" w:rsidRPr="00090E19" w:rsidRDefault="00A34DB4">
      <w:pPr>
        <w:rPr>
          <w:rFonts w:ascii="Arial" w:hAnsi="Arial" w:cs="Arial"/>
          <w:sz w:val="22"/>
          <w:szCs w:val="22"/>
        </w:rPr>
      </w:pPr>
    </w:p>
    <w:p w:rsidR="00A34DB4" w:rsidRPr="00090E19" w:rsidRDefault="00A34DB4">
      <w:pPr>
        <w:rPr>
          <w:rFonts w:ascii="Arial" w:hAnsi="Arial" w:cs="Arial"/>
          <w:sz w:val="22"/>
          <w:szCs w:val="22"/>
        </w:rPr>
      </w:pPr>
    </w:p>
    <w:p w:rsidR="00A34DB4" w:rsidRPr="00F74AA6" w:rsidRDefault="00A34DB4">
      <w:pPr>
        <w:rPr>
          <w:rFonts w:ascii="Arial" w:hAnsi="Arial" w:cs="Arial"/>
          <w:sz w:val="28"/>
          <w:szCs w:val="28"/>
        </w:rPr>
      </w:pPr>
    </w:p>
    <w:p w:rsidR="00A34DB4" w:rsidRPr="00F74AA6" w:rsidRDefault="00A34DB4">
      <w:pPr>
        <w:rPr>
          <w:rFonts w:ascii="Arial" w:hAnsi="Arial" w:cs="Arial"/>
          <w:sz w:val="16"/>
          <w:szCs w:val="16"/>
        </w:rPr>
      </w:pPr>
    </w:p>
    <w:p w:rsidR="00A34DB4" w:rsidRPr="00090E19" w:rsidRDefault="00A34DB4">
      <w:pPr>
        <w:rPr>
          <w:rFonts w:ascii="Arial" w:hAnsi="Arial" w:cs="Arial"/>
          <w:sz w:val="22"/>
          <w:szCs w:val="22"/>
        </w:rPr>
      </w:pPr>
    </w:p>
    <w:p w:rsidR="00A34DB4" w:rsidRPr="00F74AA6" w:rsidRDefault="00A34DB4">
      <w:pPr>
        <w:rPr>
          <w:rFonts w:ascii="Arial" w:hAnsi="Arial" w:cs="Arial"/>
          <w:sz w:val="32"/>
          <w:szCs w:val="32"/>
        </w:rPr>
      </w:pPr>
    </w:p>
    <w:p w:rsidR="00B95A39" w:rsidRPr="00090E19" w:rsidRDefault="00B95A39" w:rsidP="00B95A39">
      <w:pPr>
        <w:rPr>
          <w:rFonts w:ascii="Arial" w:hAnsi="Arial" w:cs="Arial"/>
          <w:sz w:val="22"/>
          <w:szCs w:val="22"/>
        </w:rPr>
        <w:sectPr w:rsidR="00B95A39" w:rsidRPr="00090E19">
          <w:type w:val="continuous"/>
          <w:pgSz w:w="11900" w:h="16840"/>
          <w:pgMar w:top="340" w:right="720" w:bottom="340" w:left="720" w:header="709" w:footer="709" w:gutter="0"/>
          <w:cols w:num="2" w:space="276"/>
          <w:docGrid w:linePitch="326"/>
        </w:sectPr>
      </w:pPr>
    </w:p>
    <w:p w:rsidR="007471B1" w:rsidRDefault="00C266FC" w:rsidP="00F74AA6">
      <w:pPr>
        <w:spacing w:line="360" w:lineRule="auto"/>
        <w:rPr>
          <w:rFonts w:ascii="Arial" w:hAnsi="Arial" w:cs="Arial"/>
        </w:rPr>
      </w:pPr>
      <w:r w:rsidRPr="006222D7">
        <w:rPr>
          <w:rFonts w:ascii="Arial" w:hAnsi="Arial" w:cs="Arial"/>
          <w:b/>
        </w:rPr>
        <w:t>Il Presidente</w:t>
      </w:r>
      <w:r w:rsidR="00622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Comitato </w:t>
      </w:r>
      <w:r w:rsidR="006222D7">
        <w:rPr>
          <w:rFonts w:ascii="Arial" w:hAnsi="Arial" w:cs="Arial"/>
        </w:rPr>
        <w:t xml:space="preserve">Locale CRI </w:t>
      </w:r>
    </w:p>
    <w:p w:rsidR="006222D7" w:rsidRPr="00F74AA6" w:rsidRDefault="006222D7" w:rsidP="00F74AA6">
      <w:pPr>
        <w:spacing w:line="360" w:lineRule="auto"/>
        <w:rPr>
          <w:rFonts w:ascii="Arial" w:hAnsi="Arial" w:cs="Arial"/>
        </w:rPr>
      </w:pPr>
    </w:p>
    <w:p w:rsidR="007471B1" w:rsidRDefault="006222D7" w:rsidP="006222D7">
      <w:pPr>
        <w:spacing w:line="36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F74AA6">
        <w:rPr>
          <w:rFonts w:ascii="Arial" w:hAnsi="Arial" w:cs="Arial"/>
          <w:sz w:val="36"/>
          <w:szCs w:val="36"/>
          <w:u w:val="single"/>
        </w:rPr>
        <w:t>AUTORIZZA</w:t>
      </w:r>
    </w:p>
    <w:p w:rsidR="006222D7" w:rsidRPr="00F74AA6" w:rsidRDefault="006222D7" w:rsidP="006222D7">
      <w:pPr>
        <w:spacing w:line="36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:rsidR="006222D7" w:rsidRPr="00090E19" w:rsidRDefault="006222D7" w:rsidP="00D873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0E19">
        <w:rPr>
          <w:rFonts w:ascii="Arial" w:hAnsi="Arial" w:cs="Arial"/>
          <w:sz w:val="22"/>
          <w:szCs w:val="22"/>
        </w:rPr>
        <w:t xml:space="preserve">Il volontario </w:t>
      </w:r>
      <w:sdt>
        <w:sdtPr>
          <w:rPr>
            <w:rFonts w:ascii="Arial" w:hAnsi="Arial" w:cs="Arial"/>
            <w:sz w:val="22"/>
            <w:szCs w:val="22"/>
          </w:rPr>
          <w:id w:val="1504223706"/>
          <w:placeholder>
            <w:docPart w:val="88577B0276B04ADCA59A61FFF15B4C08"/>
          </w:placeholder>
          <w:showingPlcHdr/>
          <w:text/>
        </w:sdtPr>
        <w:sdtContent>
          <w:r w:rsidRPr="00BF413C">
            <w:rPr>
              <w:rStyle w:val="PlaceholderText"/>
              <w:color w:val="FFFFFF" w:themeColor="background1"/>
              <w:sz w:val="22"/>
              <w:szCs w:val="22"/>
              <w:bdr w:val="single" w:sz="4" w:space="0" w:color="auto"/>
              <w:shd w:val="clear" w:color="auto" w:fill="FFFFFF" w:themeFill="background1"/>
            </w:rPr>
            <w:t>Fare clic qui per immettere testo.</w:t>
          </w:r>
        </w:sdtContent>
      </w:sdt>
      <w:r w:rsidRPr="00090E1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90E19">
        <w:rPr>
          <w:rFonts w:ascii="Arial" w:hAnsi="Arial" w:cs="Arial"/>
          <w:sz w:val="22"/>
          <w:szCs w:val="22"/>
        </w:rPr>
        <w:t>a</w:t>
      </w:r>
      <w:proofErr w:type="gramEnd"/>
      <w:r w:rsidRPr="00090E19">
        <w:rPr>
          <w:rFonts w:ascii="Arial" w:hAnsi="Arial" w:cs="Arial"/>
          <w:sz w:val="22"/>
          <w:szCs w:val="22"/>
        </w:rPr>
        <w:t xml:space="preserve"> svolgere </w:t>
      </w:r>
      <w:r w:rsidR="002D64D6" w:rsidRPr="00090E19">
        <w:rPr>
          <w:rFonts w:ascii="Arial" w:hAnsi="Arial" w:cs="Arial"/>
          <w:sz w:val="22"/>
          <w:szCs w:val="22"/>
        </w:rPr>
        <w:t>il corso in oggetto</w:t>
      </w:r>
      <w:r w:rsidRPr="00090E19">
        <w:rPr>
          <w:rFonts w:ascii="Arial" w:hAnsi="Arial" w:cs="Arial"/>
          <w:sz w:val="22"/>
          <w:szCs w:val="22"/>
        </w:rPr>
        <w:t xml:space="preserve"> secondo i termini e i regolamenti contenuti nel </w:t>
      </w:r>
      <w:r w:rsidR="002D64D6" w:rsidRPr="00090E19">
        <w:rPr>
          <w:rFonts w:ascii="Arial" w:hAnsi="Arial" w:cs="Arial"/>
          <w:sz w:val="22"/>
          <w:szCs w:val="22"/>
        </w:rPr>
        <w:t>bando di adesione</w:t>
      </w:r>
      <w:r w:rsidRPr="00090E19">
        <w:rPr>
          <w:rFonts w:ascii="Arial" w:hAnsi="Arial" w:cs="Arial"/>
          <w:sz w:val="22"/>
          <w:szCs w:val="22"/>
        </w:rPr>
        <w:t>.</w:t>
      </w:r>
    </w:p>
    <w:p w:rsidR="00F74AA6" w:rsidRPr="002369C5" w:rsidRDefault="00F74AA6" w:rsidP="006222D7">
      <w:pPr>
        <w:spacing w:line="360" w:lineRule="auto"/>
        <w:rPr>
          <w:rFonts w:ascii="Arial" w:hAnsi="Arial" w:cs="Arial"/>
          <w:sz w:val="16"/>
          <w:szCs w:val="16"/>
        </w:rPr>
      </w:pPr>
    </w:p>
    <w:p w:rsidR="006222D7" w:rsidRPr="006222D7" w:rsidRDefault="006222D7" w:rsidP="006222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r>
        <w:rPr>
          <w:rFonts w:ascii="Arial" w:hAnsi="Arial" w:cs="Arial"/>
        </w:rPr>
        <w:tab/>
      </w:r>
      <w:proofErr w:type="gramStart"/>
      <w:r w:rsidRPr="006222D7">
        <w:rPr>
          <w:rFonts w:ascii="Arial" w:hAnsi="Arial" w:cs="Arial"/>
          <w:sz w:val="18"/>
        </w:rPr>
        <w:t>(timbro</w:t>
      </w:r>
      <w:proofErr w:type="gramEnd"/>
      <w:r w:rsidRPr="006222D7">
        <w:rPr>
          <w:rFonts w:ascii="Arial" w:hAnsi="Arial" w:cs="Arial"/>
          <w:sz w:val="18"/>
        </w:rPr>
        <w:t xml:space="preserve"> e firma)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 DLAE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6222D7" w:rsidRPr="006222D7" w:rsidSect="00B95A39">
      <w:type w:val="continuous"/>
      <w:pgSz w:w="11900" w:h="16840"/>
      <w:pgMar w:top="720" w:right="720" w:bottom="720" w:left="720" w:header="708" w:footer="708" w:gutter="0"/>
      <w:cols w:space="276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84" w:rsidRDefault="002A6684" w:rsidP="00216F12">
      <w:r>
        <w:separator/>
      </w:r>
    </w:p>
  </w:endnote>
  <w:endnote w:type="continuationSeparator" w:id="0">
    <w:p w:rsidR="002A6684" w:rsidRDefault="002A6684" w:rsidP="0021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84" w:rsidRDefault="002A6684" w:rsidP="00216F12">
      <w:r>
        <w:separator/>
      </w:r>
    </w:p>
  </w:footnote>
  <w:footnote w:type="continuationSeparator" w:id="0">
    <w:p w:rsidR="002A6684" w:rsidRDefault="002A6684" w:rsidP="00216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90E19"/>
    <w:rsid w:val="000004FA"/>
    <w:rsid w:val="00081E5E"/>
    <w:rsid w:val="00090E19"/>
    <w:rsid w:val="000C523F"/>
    <w:rsid w:val="000D7A3F"/>
    <w:rsid w:val="001250D9"/>
    <w:rsid w:val="00216F12"/>
    <w:rsid w:val="002369C5"/>
    <w:rsid w:val="002A6684"/>
    <w:rsid w:val="002D64D6"/>
    <w:rsid w:val="00403562"/>
    <w:rsid w:val="00481E59"/>
    <w:rsid w:val="00487884"/>
    <w:rsid w:val="004B25C4"/>
    <w:rsid w:val="006222D7"/>
    <w:rsid w:val="006B650A"/>
    <w:rsid w:val="006F3312"/>
    <w:rsid w:val="007471B1"/>
    <w:rsid w:val="007D3CE7"/>
    <w:rsid w:val="007E2F1A"/>
    <w:rsid w:val="007F1D39"/>
    <w:rsid w:val="00823282"/>
    <w:rsid w:val="00884337"/>
    <w:rsid w:val="00887F38"/>
    <w:rsid w:val="008C409D"/>
    <w:rsid w:val="009547DB"/>
    <w:rsid w:val="00971CB1"/>
    <w:rsid w:val="00A34DB4"/>
    <w:rsid w:val="00AA4E46"/>
    <w:rsid w:val="00AC4608"/>
    <w:rsid w:val="00B95A39"/>
    <w:rsid w:val="00BF413C"/>
    <w:rsid w:val="00C266FC"/>
    <w:rsid w:val="00CE5C49"/>
    <w:rsid w:val="00D873C2"/>
    <w:rsid w:val="00DE1CD7"/>
    <w:rsid w:val="00F141BF"/>
    <w:rsid w:val="00F74AA6"/>
    <w:rsid w:val="00FE2C68"/>
  </w:rsids>
  <m:mathPr>
    <m:mathFont m:val="Times-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ragrafobase">
    <w:name w:val="[Paragrafo base]"/>
    <w:basedOn w:val="Normal"/>
    <w:uiPriority w:val="99"/>
    <w:rsid w:val="00216F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styleId="Hyperlink">
    <w:name w:val="Hyperlink"/>
    <w:basedOn w:val="DefaultParagraphFont"/>
    <w:uiPriority w:val="99"/>
    <w:rsid w:val="00216F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6F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F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unhideWhenUsed/>
    <w:rsid w:val="00216F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rsid w:val="00216F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1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rello\Desktop\Alfredo\CRI\Opem%20Monza\MODULO%20DI%20iscrizione%20primo%20livel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A95C1AE48F4FE781F8F2808E7CA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0400E-12F6-4B98-9C75-D106369591EB}"/>
      </w:docPartPr>
      <w:docPartBody>
        <w:p w:rsidR="00D628F4" w:rsidRDefault="003462FB">
          <w:pPr>
            <w:pStyle w:val="6FA95C1AE48F4FE781F8F2808E7CA24B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568A666F4FB34FCAA3D58A6429DEF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E71447-9FFE-49C0-BCB7-2463C2D132CA}"/>
      </w:docPartPr>
      <w:docPartBody>
        <w:p w:rsidR="00D628F4" w:rsidRDefault="003462FB">
          <w:pPr>
            <w:pStyle w:val="568A666F4FB34FCAA3D58A6429DEFD88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C56F87B6B85049DE97440C72CE67A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0D25F-2256-4E4E-B80C-BA79875929AC}"/>
      </w:docPartPr>
      <w:docPartBody>
        <w:p w:rsidR="00D628F4" w:rsidRDefault="003462FB">
          <w:pPr>
            <w:pStyle w:val="C56F87B6B85049DE97440C72CE67AB7B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D4181963065547C189C703A1ABBF2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5BE3A-489B-4F59-9FCD-100A6BE7DD65}"/>
      </w:docPartPr>
      <w:docPartBody>
        <w:p w:rsidR="00D628F4" w:rsidRDefault="003462FB">
          <w:pPr>
            <w:pStyle w:val="D4181963065547C189C703A1ABBF2048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7BC412019E24486C8A547095C07CE6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FA09E-D4A3-4496-BB57-C026E4271E5C}"/>
      </w:docPartPr>
      <w:docPartBody>
        <w:p w:rsidR="00D628F4" w:rsidRDefault="003462FB">
          <w:pPr>
            <w:pStyle w:val="7BC412019E24486C8A547095C07CE6EC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D3C7FD03118B427BB03C954FD60E5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7448F5-20E3-4E00-B663-35D2980985F5}"/>
      </w:docPartPr>
      <w:docPartBody>
        <w:p w:rsidR="00D628F4" w:rsidRDefault="003462FB">
          <w:pPr>
            <w:pStyle w:val="D3C7FD03118B427BB03C954FD60E54C5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70CA11566A05477FABE4BBD26E6EB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B0C8D-7870-4084-B179-B0E55ED08F82}"/>
      </w:docPartPr>
      <w:docPartBody>
        <w:p w:rsidR="00D628F4" w:rsidRDefault="003462FB">
          <w:pPr>
            <w:pStyle w:val="70CA11566A05477FABE4BBD26E6EBF81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1971836FA5C74D71992D9E1FBC22D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5AABB-22F0-4189-AA47-EB36EF5E98AC}"/>
      </w:docPartPr>
      <w:docPartBody>
        <w:p w:rsidR="00D628F4" w:rsidRDefault="003462FB">
          <w:pPr>
            <w:pStyle w:val="1971836FA5C74D71992D9E1FBC22DA38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E8E3BAC484D249E1946F50E4741B23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7BA61-08A8-4277-9D61-798E9620D4C1}"/>
      </w:docPartPr>
      <w:docPartBody>
        <w:p w:rsidR="00D628F4" w:rsidRDefault="003462FB">
          <w:pPr>
            <w:pStyle w:val="E8E3BAC484D249E1946F50E4741B233C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F07ADF72B678450B8DC63611546DF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3E590-D86D-4A09-AA54-E253BA43C6E6}"/>
      </w:docPartPr>
      <w:docPartBody>
        <w:p w:rsidR="00D628F4" w:rsidRDefault="003462FB">
          <w:pPr>
            <w:pStyle w:val="F07ADF72B678450B8DC63611546DFCBA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C430867FBF90449B9ED1EDF2BD5CF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9A4E85-3092-4967-BE19-94C535CD1C5D}"/>
      </w:docPartPr>
      <w:docPartBody>
        <w:p w:rsidR="00D628F4" w:rsidRDefault="003462FB">
          <w:pPr>
            <w:pStyle w:val="C430867FBF90449B9ED1EDF2BD5CF321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2A7CDB53B46A451EAE0602A25BEBA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8EC131-D7D5-4BA0-924A-6C13AD331D4D}"/>
      </w:docPartPr>
      <w:docPartBody>
        <w:p w:rsidR="00D628F4" w:rsidRDefault="003462FB">
          <w:pPr>
            <w:pStyle w:val="2A7CDB53B46A451EAE0602A25BEBAE80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3540227756E1496F9BE513296C6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DC420-6E09-44DF-A909-A6AF94026E94}"/>
      </w:docPartPr>
      <w:docPartBody>
        <w:p w:rsidR="00D628F4" w:rsidRDefault="003462FB">
          <w:pPr>
            <w:pStyle w:val="3540227756E1496F9BE513296C6558CE"/>
          </w:pPr>
          <w:r w:rsidRPr="001100EF">
            <w:rPr>
              <w:rStyle w:val="PlaceholderText"/>
              <w:rFonts w:eastAsiaTheme="minorHAnsi"/>
            </w:rPr>
            <w:t>Fare clic qui per immettere testo.</w:t>
          </w:r>
        </w:p>
      </w:docPartBody>
    </w:docPart>
    <w:docPart>
      <w:docPartPr>
        <w:name w:val="88577B0276B04ADCA59A61FFF15B4C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A3F58-17C8-41EC-86BE-E1AAF056BD60}"/>
      </w:docPartPr>
      <w:docPartBody>
        <w:p w:rsidR="00D628F4" w:rsidRDefault="003462FB">
          <w:pPr>
            <w:pStyle w:val="88577B0276B04ADCA59A61FFF15B4C08"/>
          </w:pPr>
          <w:r w:rsidRPr="001100EF">
            <w:rPr>
              <w:rStyle w:val="PlaceholderText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08"/>
  <w:hyphenationZone w:val="283"/>
  <w:characterSpacingControl w:val="doNotCompress"/>
  <w:compat>
    <w:useFELayout/>
  </w:compat>
  <w:rsids>
    <w:rsidRoot w:val="0051384B"/>
    <w:rsid w:val="003462FB"/>
    <w:rsid w:val="0051384B"/>
    <w:rsid w:val="00B7130A"/>
    <w:rsid w:val="00C71FE7"/>
    <w:rsid w:val="00D628F4"/>
  </w:rsids>
  <m:mathPr>
    <m:mathFont m:val="Times-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84B"/>
    <w:rPr>
      <w:color w:val="808080"/>
    </w:rPr>
  </w:style>
  <w:style w:type="paragraph" w:customStyle="1" w:styleId="6FA95C1AE48F4FE781F8F2808E7CA24B">
    <w:name w:val="6FA95C1AE48F4FE781F8F2808E7CA24B"/>
    <w:rsid w:val="00D628F4"/>
  </w:style>
  <w:style w:type="paragraph" w:customStyle="1" w:styleId="568A666F4FB34FCAA3D58A6429DEFD88">
    <w:name w:val="568A666F4FB34FCAA3D58A6429DEFD88"/>
    <w:rsid w:val="00D628F4"/>
  </w:style>
  <w:style w:type="paragraph" w:customStyle="1" w:styleId="C56F87B6B85049DE97440C72CE67AB7B">
    <w:name w:val="C56F87B6B85049DE97440C72CE67AB7B"/>
    <w:rsid w:val="00D628F4"/>
  </w:style>
  <w:style w:type="paragraph" w:customStyle="1" w:styleId="D4181963065547C189C703A1ABBF2048">
    <w:name w:val="D4181963065547C189C703A1ABBF2048"/>
    <w:rsid w:val="00D628F4"/>
  </w:style>
  <w:style w:type="paragraph" w:customStyle="1" w:styleId="7BC412019E24486C8A547095C07CE6EC">
    <w:name w:val="7BC412019E24486C8A547095C07CE6EC"/>
    <w:rsid w:val="00D628F4"/>
  </w:style>
  <w:style w:type="paragraph" w:customStyle="1" w:styleId="D3C7FD03118B427BB03C954FD60E54C5">
    <w:name w:val="D3C7FD03118B427BB03C954FD60E54C5"/>
    <w:rsid w:val="00D628F4"/>
  </w:style>
  <w:style w:type="paragraph" w:customStyle="1" w:styleId="70CA11566A05477FABE4BBD26E6EBF81">
    <w:name w:val="70CA11566A05477FABE4BBD26E6EBF81"/>
    <w:rsid w:val="00D628F4"/>
  </w:style>
  <w:style w:type="paragraph" w:customStyle="1" w:styleId="B091135D9C2E462B9220270DEBB6318A">
    <w:name w:val="B091135D9C2E462B9220270DEBB6318A"/>
    <w:rsid w:val="00D628F4"/>
  </w:style>
  <w:style w:type="paragraph" w:customStyle="1" w:styleId="A846F5BD24684D9AA4469C083AB25DFF">
    <w:name w:val="A846F5BD24684D9AA4469C083AB25DFF"/>
    <w:rsid w:val="00D628F4"/>
  </w:style>
  <w:style w:type="paragraph" w:customStyle="1" w:styleId="14633886EB8D4EE08E1B2F26BCEEF0EA">
    <w:name w:val="14633886EB8D4EE08E1B2F26BCEEF0EA"/>
    <w:rsid w:val="00D628F4"/>
  </w:style>
  <w:style w:type="paragraph" w:customStyle="1" w:styleId="FD75A664ADD844599E3344C3B6730B9A">
    <w:name w:val="FD75A664ADD844599E3344C3B6730B9A"/>
    <w:rsid w:val="00D628F4"/>
  </w:style>
  <w:style w:type="paragraph" w:customStyle="1" w:styleId="1971836FA5C74D71992D9E1FBC22DA38">
    <w:name w:val="1971836FA5C74D71992D9E1FBC22DA38"/>
    <w:rsid w:val="00D628F4"/>
  </w:style>
  <w:style w:type="paragraph" w:customStyle="1" w:styleId="E8E3BAC484D249E1946F50E4741B233C">
    <w:name w:val="E8E3BAC484D249E1946F50E4741B233C"/>
    <w:rsid w:val="00D628F4"/>
  </w:style>
  <w:style w:type="paragraph" w:customStyle="1" w:styleId="F07ADF72B678450B8DC63611546DFCBA">
    <w:name w:val="F07ADF72B678450B8DC63611546DFCBA"/>
    <w:rsid w:val="00D628F4"/>
  </w:style>
  <w:style w:type="paragraph" w:customStyle="1" w:styleId="C430867FBF90449B9ED1EDF2BD5CF321">
    <w:name w:val="C430867FBF90449B9ED1EDF2BD5CF321"/>
    <w:rsid w:val="00D628F4"/>
  </w:style>
  <w:style w:type="paragraph" w:customStyle="1" w:styleId="2A7CDB53B46A451EAE0602A25BEBAE80">
    <w:name w:val="2A7CDB53B46A451EAE0602A25BEBAE80"/>
    <w:rsid w:val="00D628F4"/>
  </w:style>
  <w:style w:type="paragraph" w:customStyle="1" w:styleId="3540227756E1496F9BE513296C6558CE">
    <w:name w:val="3540227756E1496F9BE513296C6558CE"/>
    <w:rsid w:val="00D628F4"/>
  </w:style>
  <w:style w:type="paragraph" w:customStyle="1" w:styleId="B568F157E86D455D87BA9FA2F433848C">
    <w:name w:val="B568F157E86D455D87BA9FA2F433848C"/>
    <w:rsid w:val="00D628F4"/>
  </w:style>
  <w:style w:type="paragraph" w:customStyle="1" w:styleId="D50EA5E42A5E4377AB315CA7135B798B">
    <w:name w:val="D50EA5E42A5E4377AB315CA7135B798B"/>
    <w:rsid w:val="00D628F4"/>
  </w:style>
  <w:style w:type="paragraph" w:customStyle="1" w:styleId="FE1210B7EA484D4C98594FFF54E2F82F">
    <w:name w:val="FE1210B7EA484D4C98594FFF54E2F82F"/>
    <w:rsid w:val="00D628F4"/>
  </w:style>
  <w:style w:type="paragraph" w:customStyle="1" w:styleId="658702EC94CF4EA294139F30C2FA4AA0">
    <w:name w:val="658702EC94CF4EA294139F30C2FA4AA0"/>
    <w:rsid w:val="00D628F4"/>
  </w:style>
  <w:style w:type="paragraph" w:customStyle="1" w:styleId="88577B0276B04ADCA59A61FFF15B4C08">
    <w:name w:val="88577B0276B04ADCA59A61FFF15B4C08"/>
    <w:rsid w:val="00D628F4"/>
  </w:style>
  <w:style w:type="paragraph" w:customStyle="1" w:styleId="B2E8D3D2C9374F2BA1D3254DC1DAAB98">
    <w:name w:val="B2E8D3D2C9374F2BA1D3254DC1DAAB98"/>
    <w:rsid w:val="0051384B"/>
  </w:style>
  <w:style w:type="paragraph" w:customStyle="1" w:styleId="BDCA6C17F2154B17BF2BB133F5454E47">
    <w:name w:val="BDCA6C17F2154B17BF2BB133F5454E47"/>
    <w:rsid w:val="0051384B"/>
  </w:style>
  <w:style w:type="paragraph" w:customStyle="1" w:styleId="9EAFD52DE63A47878E4ECCE0DAA3C039">
    <w:name w:val="9EAFD52DE63A47878E4ECCE0DAA3C039"/>
    <w:rsid w:val="0051384B"/>
  </w:style>
  <w:style w:type="paragraph" w:customStyle="1" w:styleId="D44B50F437944D9795216D9C7EE2C3BC">
    <w:name w:val="D44B50F437944D9795216D9C7EE2C3BC"/>
    <w:rsid w:val="0051384B"/>
  </w:style>
  <w:style w:type="paragraph" w:customStyle="1" w:styleId="054DD443006345A7A3FA73437113491C">
    <w:name w:val="054DD443006345A7A3FA73437113491C"/>
    <w:rsid w:val="0051384B"/>
  </w:style>
  <w:style w:type="paragraph" w:customStyle="1" w:styleId="67603C33CA97408DAA8202F739C7A6DD">
    <w:name w:val="67603C33CA97408DAA8202F739C7A6DD"/>
    <w:rsid w:val="0051384B"/>
  </w:style>
  <w:style w:type="paragraph" w:customStyle="1" w:styleId="BC651B5F800948E48FDCC1B8BF6408C9">
    <w:name w:val="BC651B5F800948E48FDCC1B8BF6408C9"/>
    <w:rsid w:val="0051384B"/>
  </w:style>
  <w:style w:type="paragraph" w:customStyle="1" w:styleId="FE5142C0C96149BA831F40ED556F9BB6">
    <w:name w:val="FE5142C0C96149BA831F40ED556F9BB6"/>
    <w:rsid w:val="0051384B"/>
  </w:style>
  <w:style w:type="paragraph" w:customStyle="1" w:styleId="7A1C61CD8DA141C9B05657A8B24583D8">
    <w:name w:val="7A1C61CD8DA141C9B05657A8B24583D8"/>
    <w:rsid w:val="0051384B"/>
  </w:style>
  <w:style w:type="paragraph" w:customStyle="1" w:styleId="5EB16E6BB74E47F689CB636CC58C1732">
    <w:name w:val="5EB16E6BB74E47F689CB636CC58C1732"/>
    <w:rsid w:val="0051384B"/>
  </w:style>
  <w:style w:type="paragraph" w:customStyle="1" w:styleId="B55E23F6C6C84139A34ED2A76913ED04">
    <w:name w:val="B55E23F6C6C84139A34ED2A76913ED04"/>
    <w:rsid w:val="0051384B"/>
  </w:style>
  <w:style w:type="paragraph" w:customStyle="1" w:styleId="324A4ED6806448D282AA253A9FA0E470">
    <w:name w:val="324A4ED6806448D282AA253A9FA0E470"/>
    <w:rsid w:val="005138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561AF-277F-9A4E-B791-01F8E4D4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\Users\Fiorello\Desktop\Alfredo\CRI\Opem Monza\MODULO DI iscrizione primo livello.dotx</Template>
  <TotalTime>6</TotalTime>
  <Pages>1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Fiorello</dc:creator>
  <cp:lastModifiedBy>Giorgia Galli</cp:lastModifiedBy>
  <cp:revision>5</cp:revision>
  <dcterms:created xsi:type="dcterms:W3CDTF">2015-01-02T22:15:00Z</dcterms:created>
  <dcterms:modified xsi:type="dcterms:W3CDTF">2015-01-02T22:45:00Z</dcterms:modified>
</cp:coreProperties>
</file>